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899C2D4" w14:textId="77777777" w:rsidR="00781B71" w:rsidRDefault="00BB3846" w:rsidP="006F4E1E">
      <w:pPr>
        <w:jc w:val="center"/>
        <w:rPr>
          <w:rFonts w:ascii="Verdana" w:hAnsi="Verdana"/>
          <w:b/>
          <w:color w:val="1F497D" w:themeColor="text2"/>
        </w:rPr>
      </w:pPr>
      <w:sdt>
        <w:sdtPr>
          <w:rPr>
            <w:b/>
          </w:rPr>
          <w:id w:val="-1171782255"/>
          <w:docPartObj>
            <w:docPartGallery w:val="Cover Pages"/>
            <w:docPartUnique/>
          </w:docPartObj>
        </w:sdtPr>
        <w:sdtEndPr/>
        <w:sdtContent>
          <w:r w:rsidR="002A56AF" w:rsidRPr="007B088B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C18790A" wp14:editId="01E85598">
                    <wp:simplePos x="0" y="0"/>
                    <wp:positionH relativeFrom="column">
                      <wp:posOffset>-760394</wp:posOffset>
                    </wp:positionH>
                    <wp:positionV relativeFrom="paragraph">
                      <wp:posOffset>7046559</wp:posOffset>
                    </wp:positionV>
                    <wp:extent cx="1613140" cy="1403985"/>
                    <wp:effectExtent l="0" t="0" r="25400" b="26035"/>
                    <wp:wrapNone/>
                    <wp:docPr id="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314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946BEA" w14:textId="77777777" w:rsidR="002A56AF" w:rsidRDefault="002A56AF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C18790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59.85pt;margin-top:554.85pt;width:12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" strokecolor="white [3212]">
                    <v:textbox style="mso-fit-shape-to-text:t">
                      <w:txbxContent>
                        <w:p w14:paraId="2A946BEA" w14:textId="77777777" w:rsidR="002A56AF" w:rsidRDefault="002A56AF"/>
                      </w:txbxContent>
                    </v:textbox>
                  </v:shape>
                </w:pict>
              </mc:Fallback>
            </mc:AlternateContent>
          </w:r>
        </w:sdtContent>
      </w:sdt>
      <w:r w:rsidR="006F4E1E">
        <w:rPr>
          <w:rFonts w:ascii="Verdana" w:hAnsi="Verdana"/>
          <w:b/>
          <w:color w:val="1F497D" w:themeColor="text2"/>
        </w:rPr>
        <w:t>FORMULARIO DE IN</w:t>
      </w:r>
      <w:r w:rsidR="007B088B">
        <w:rPr>
          <w:rFonts w:ascii="Verdana" w:hAnsi="Verdana"/>
          <w:b/>
          <w:color w:val="1F497D" w:themeColor="text2"/>
        </w:rPr>
        <w:t xml:space="preserve">CORPORACIÓN </w:t>
      </w:r>
    </w:p>
    <w:p w14:paraId="7DD3FF4D" w14:textId="77777777" w:rsidR="002A56AF" w:rsidRPr="006F4E1E" w:rsidRDefault="00781B71" w:rsidP="006F4E1E">
      <w:pPr>
        <w:jc w:val="center"/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b/>
          <w:color w:val="1F497D" w:themeColor="text2"/>
        </w:rPr>
        <w:t>CORPORACIÓN</w:t>
      </w:r>
      <w:r w:rsidR="00F87FDD">
        <w:rPr>
          <w:rFonts w:ascii="Verdana" w:hAnsi="Verdana"/>
          <w:b/>
          <w:color w:val="1F497D" w:themeColor="text2"/>
        </w:rPr>
        <w:t xml:space="preserve"> </w:t>
      </w:r>
      <w:r w:rsidR="006A50FE" w:rsidRPr="007B088B">
        <w:rPr>
          <w:rFonts w:ascii="Verdana" w:hAnsi="Verdana"/>
          <w:b/>
          <w:color w:val="1F497D" w:themeColor="text2"/>
        </w:rPr>
        <w:t>COMITÉ DE ASFALTOS DE CHILE</w:t>
      </w:r>
    </w:p>
    <w:p w14:paraId="48F62755" w14:textId="77777777" w:rsidR="006F4E1E" w:rsidRPr="00BF6AE5" w:rsidRDefault="006F4E1E" w:rsidP="000E4181">
      <w:pPr>
        <w:pStyle w:val="Vietasnivel2-CDT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p w14:paraId="264FB32F" w14:textId="77777777" w:rsidR="007E0AFF" w:rsidRDefault="006F4E1E" w:rsidP="000E4181">
      <w:pPr>
        <w:pStyle w:val="Vietasnivel2-CDT"/>
        <w:numPr>
          <w:ilvl w:val="0"/>
          <w:numId w:val="0"/>
        </w:numPr>
        <w:ind w:left="283" w:hanging="283"/>
        <w:rPr>
          <w:rFonts w:ascii="Verdana" w:hAnsi="Verdana"/>
        </w:rPr>
      </w:pPr>
      <w:r>
        <w:rPr>
          <w:rFonts w:ascii="Verdana" w:hAnsi="Verdana"/>
        </w:rPr>
        <w:t>Por medio del</w:t>
      </w:r>
      <w:r w:rsidRPr="006F4E1E">
        <w:rPr>
          <w:rFonts w:ascii="Verdana" w:hAnsi="Verdana"/>
        </w:rPr>
        <w:t xml:space="preserve"> presente, la empresa </w:t>
      </w:r>
      <w:r>
        <w:rPr>
          <w:rFonts w:ascii="Verdana" w:hAnsi="Verdana"/>
        </w:rPr>
        <w:t>identificada como:</w:t>
      </w:r>
    </w:p>
    <w:p w14:paraId="5A99DA9A" w14:textId="77777777" w:rsidR="007E0AFF" w:rsidRDefault="007E0AFF" w:rsidP="000E4181">
      <w:pPr>
        <w:pStyle w:val="Vietasnivel2-CDT"/>
        <w:numPr>
          <w:ilvl w:val="0"/>
          <w:numId w:val="0"/>
        </w:numPr>
        <w:ind w:left="283" w:hanging="283"/>
        <w:rPr>
          <w:rFonts w:ascii="Verdana" w:hAnsi="Verdana"/>
        </w:rPr>
      </w:pPr>
    </w:p>
    <w:tbl>
      <w:tblPr>
        <w:tblStyle w:val="Tablaconcuadrcula"/>
        <w:tblW w:w="0" w:type="auto"/>
        <w:tblInd w:w="283" w:type="dxa"/>
        <w:tblLook w:val="04A0" w:firstRow="1" w:lastRow="0" w:firstColumn="1" w:lastColumn="0" w:noHBand="0" w:noVBand="1"/>
      </w:tblPr>
      <w:tblGrid>
        <w:gridCol w:w="2973"/>
        <w:gridCol w:w="5572"/>
      </w:tblGrid>
      <w:tr w:rsidR="007E0AFF" w14:paraId="4B7F4855" w14:textId="77777777" w:rsidTr="00F52E60">
        <w:tc>
          <w:tcPr>
            <w:tcW w:w="2973" w:type="dxa"/>
          </w:tcPr>
          <w:p w14:paraId="5B643F8D" w14:textId="77777777" w:rsidR="006F4E1E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Razón Social:</w:t>
            </w:r>
          </w:p>
        </w:tc>
        <w:sdt>
          <w:sdtPr>
            <w:rPr>
              <w:rFonts w:ascii="Verdana" w:hAnsi="Verdana"/>
            </w:rPr>
            <w:id w:val="2098366762"/>
            <w:placeholder>
              <w:docPart w:val="206A1929F99F4B0F97720376D5381E7E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2FE6FCDC" w14:textId="77777777" w:rsidR="007E0AFF" w:rsidRDefault="006F4E1E" w:rsidP="006F4E1E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0D61CE7F" w14:textId="77777777" w:rsidTr="00F52E60">
        <w:tc>
          <w:tcPr>
            <w:tcW w:w="2973" w:type="dxa"/>
          </w:tcPr>
          <w:p w14:paraId="6D06B87F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RUT:</w:t>
            </w:r>
          </w:p>
        </w:tc>
        <w:sdt>
          <w:sdtPr>
            <w:rPr>
              <w:rFonts w:ascii="Verdana" w:hAnsi="Verdana"/>
            </w:rPr>
            <w:id w:val="1909103277"/>
            <w:placeholder>
              <w:docPart w:val="DCF0E104F0C14691AA378BD64FA889FD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35E0D540" w14:textId="77777777" w:rsidR="007E0AFF" w:rsidRDefault="00207FAB" w:rsidP="00207FA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23DE4465" w14:textId="77777777" w:rsidTr="00F52E60">
        <w:tc>
          <w:tcPr>
            <w:tcW w:w="2973" w:type="dxa"/>
          </w:tcPr>
          <w:p w14:paraId="7C3B943B" w14:textId="77777777" w:rsidR="006F4E1E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Giro:</w:t>
            </w:r>
          </w:p>
        </w:tc>
        <w:sdt>
          <w:sdtPr>
            <w:rPr>
              <w:rFonts w:ascii="Verdana" w:hAnsi="Verdana"/>
            </w:rPr>
            <w:id w:val="1343360991"/>
            <w:placeholder>
              <w:docPart w:val="ED949EFAEBBB413EA8D6BE58326CE0C5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14B2A12F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5E6E8547" w14:textId="77777777" w:rsidTr="00F52E60">
        <w:tc>
          <w:tcPr>
            <w:tcW w:w="2973" w:type="dxa"/>
          </w:tcPr>
          <w:p w14:paraId="20F292A3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Dirección:</w:t>
            </w:r>
          </w:p>
        </w:tc>
        <w:sdt>
          <w:sdtPr>
            <w:rPr>
              <w:rFonts w:ascii="Verdana" w:hAnsi="Verdana"/>
            </w:rPr>
            <w:id w:val="653727370"/>
            <w:placeholder>
              <w:docPart w:val="68A77D4014A64580AA83D13213C52F8E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14F036AF" w14:textId="77777777" w:rsidR="007E0AFF" w:rsidRDefault="008D16B3" w:rsidP="002E1701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44BAFB3E" w14:textId="77777777" w:rsidTr="00F52E60">
        <w:tc>
          <w:tcPr>
            <w:tcW w:w="2973" w:type="dxa"/>
          </w:tcPr>
          <w:p w14:paraId="50FBED5A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Comuna:</w:t>
            </w:r>
          </w:p>
        </w:tc>
        <w:sdt>
          <w:sdtPr>
            <w:rPr>
              <w:rFonts w:ascii="Verdana" w:hAnsi="Verdana"/>
            </w:rPr>
            <w:id w:val="-74283043"/>
            <w:placeholder>
              <w:docPart w:val="6272430C4406423DBE84F0055962236D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6BCD797F" w14:textId="77777777" w:rsidR="007E0AFF" w:rsidRDefault="00207FAB" w:rsidP="00207FA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3862CA83" w14:textId="77777777" w:rsidTr="00F52E60">
        <w:tc>
          <w:tcPr>
            <w:tcW w:w="2973" w:type="dxa"/>
          </w:tcPr>
          <w:p w14:paraId="544547F9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Teléfono:</w:t>
            </w:r>
          </w:p>
        </w:tc>
        <w:sdt>
          <w:sdtPr>
            <w:rPr>
              <w:rFonts w:ascii="Verdana" w:hAnsi="Verdana"/>
            </w:rPr>
            <w:id w:val="2059278611"/>
            <w:placeholder>
              <w:docPart w:val="5EC7FEECCC654B3E9E894346588A82EE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00E6FC1E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15F8808A" w14:textId="77777777" w:rsidTr="00F52E60">
        <w:tc>
          <w:tcPr>
            <w:tcW w:w="2973" w:type="dxa"/>
          </w:tcPr>
          <w:p w14:paraId="40FFE599" w14:textId="77777777" w:rsidR="006F4E1E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Profesional Contacto</w:t>
            </w:r>
            <w:r w:rsidR="006A50FE" w:rsidRPr="00F52E60">
              <w:rPr>
                <w:rFonts w:ascii="Verdana" w:hAnsi="Verdana"/>
              </w:rPr>
              <w:t>:</w:t>
            </w:r>
          </w:p>
        </w:tc>
        <w:sdt>
          <w:sdtPr>
            <w:rPr>
              <w:rFonts w:ascii="Verdana" w:hAnsi="Verdana"/>
            </w:rPr>
            <w:id w:val="927775804"/>
            <w:placeholder>
              <w:docPart w:val="8A8D444CE462482A9793E9F3793BD1E0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3417F400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2947F02D" w14:textId="77777777" w:rsidTr="00F52E60">
        <w:tc>
          <w:tcPr>
            <w:tcW w:w="2973" w:type="dxa"/>
          </w:tcPr>
          <w:p w14:paraId="7967EE1E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Mail Profesional:</w:t>
            </w:r>
          </w:p>
        </w:tc>
        <w:sdt>
          <w:sdtPr>
            <w:rPr>
              <w:rFonts w:ascii="Verdana" w:hAnsi="Verdana"/>
            </w:rPr>
            <w:id w:val="-1662298904"/>
            <w:placeholder>
              <w:docPart w:val="DB982EC63D144CD29663DFED75101756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2326F9C0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7D5B561" w14:textId="77777777" w:rsidR="007E0AFF" w:rsidRDefault="007E0AFF" w:rsidP="007E0AFF">
      <w:pPr>
        <w:pStyle w:val="Vietasnivel2-CDT"/>
        <w:numPr>
          <w:ilvl w:val="0"/>
          <w:numId w:val="0"/>
        </w:numPr>
        <w:ind w:left="283" w:hanging="283"/>
        <w:rPr>
          <w:rFonts w:ascii="Verdana" w:hAnsi="Verdana"/>
        </w:rPr>
      </w:pPr>
    </w:p>
    <w:p w14:paraId="6C9C2B91" w14:textId="77777777" w:rsidR="00941AA7" w:rsidRDefault="006F4E1E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_tradnl" w:eastAsia="es-ES"/>
        </w:rPr>
      </w:pPr>
      <w:r w:rsidRPr="006F4E1E">
        <w:rPr>
          <w:rFonts w:ascii="Verdana" w:eastAsia="Times New Roman" w:hAnsi="Verdana" w:cs="Arial"/>
          <w:sz w:val="20"/>
          <w:szCs w:val="20"/>
          <w:lang w:val="es-ES_tradnl" w:eastAsia="es-ES"/>
        </w:rPr>
        <w:t>Manifiesta su interés en participar en</w:t>
      </w:r>
      <w:r w:rsidR="00781B71">
        <w:rPr>
          <w:rFonts w:ascii="Verdana" w:eastAsia="Times New Roman" w:hAnsi="Verdana" w:cs="Arial"/>
          <w:sz w:val="20"/>
          <w:szCs w:val="20"/>
          <w:lang w:val="es-ES_tradnl" w:eastAsia="es-ES"/>
        </w:rPr>
        <w:t xml:space="preserve"> la Corporación</w:t>
      </w:r>
      <w:r>
        <w:rPr>
          <w:rFonts w:ascii="Verdana" w:eastAsia="Times New Roman" w:hAnsi="Verdana" w:cs="Arial"/>
          <w:sz w:val="20"/>
          <w:szCs w:val="20"/>
          <w:lang w:val="es-ES_tradnl" w:eastAsia="es-ES"/>
        </w:rPr>
        <w:t xml:space="preserve"> Comité de Asfaltos de Chile en la categoría </w:t>
      </w:r>
      <w:r w:rsidR="00941AA7">
        <w:rPr>
          <w:rFonts w:ascii="Verdana" w:eastAsia="Times New Roman" w:hAnsi="Verdana" w:cs="Arial"/>
          <w:sz w:val="20"/>
          <w:szCs w:val="20"/>
          <w:lang w:val="es-ES_tradnl" w:eastAsia="es-ES"/>
        </w:rPr>
        <w:t>asignada de acuerdo con el giro de la empresa.</w:t>
      </w:r>
    </w:p>
    <w:p w14:paraId="3E405801" w14:textId="77777777" w:rsidR="00BF0ADC" w:rsidRPr="006F4E1E" w:rsidRDefault="00BF0ADC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_tradnl" w:eastAsia="es-ES"/>
        </w:rPr>
      </w:pPr>
      <w:r w:rsidRPr="006F4E1E">
        <w:rPr>
          <w:rFonts w:ascii="Verdana" w:eastAsia="Times New Roman" w:hAnsi="Verdana" w:cs="Arial"/>
          <w:sz w:val="20"/>
          <w:szCs w:val="20"/>
          <w:lang w:val="es-ES_tradnl" w:eastAsia="es-ES"/>
        </w:rPr>
        <w:tab/>
      </w:r>
      <w:r w:rsidRPr="006F4E1E">
        <w:rPr>
          <w:rFonts w:ascii="Verdana" w:eastAsia="Times New Roman" w:hAnsi="Verdana" w:cs="Arial"/>
          <w:sz w:val="20"/>
          <w:szCs w:val="20"/>
          <w:lang w:val="es-ES_tradnl" w:eastAsia="es-ES"/>
        </w:rPr>
        <w:tab/>
      </w:r>
    </w:p>
    <w:p w14:paraId="457D01CB" w14:textId="77777777" w:rsidR="007B088B" w:rsidRDefault="007B088B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ES_tradnl"/>
        </w:rPr>
      </w:pPr>
    </w:p>
    <w:p w14:paraId="67BAA402" w14:textId="77777777" w:rsidR="006A50FE" w:rsidRDefault="006A50FE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ES_tradnl"/>
        </w:rPr>
      </w:pPr>
    </w:p>
    <w:sdt>
      <w:sdtPr>
        <w:rPr>
          <w:rFonts w:ascii="Verdana" w:hAnsi="Verdana" w:cs="Arial"/>
          <w:lang w:val="es-ES_tradnl"/>
        </w:rPr>
        <w:alias w:val="Inserte firma aquí"/>
        <w:tag w:val="Inserte firma aquí"/>
        <w:id w:val="879134335"/>
        <w:showingPlcHdr/>
        <w:picture/>
      </w:sdtPr>
      <w:sdtEndPr/>
      <w:sdtContent>
        <w:p w14:paraId="7E32C3B4" w14:textId="77777777" w:rsidR="006A50FE" w:rsidRDefault="007B088B" w:rsidP="007B088B">
          <w:pPr>
            <w:tabs>
              <w:tab w:val="num" w:pos="284"/>
            </w:tabs>
            <w:autoSpaceDE w:val="0"/>
            <w:autoSpaceDN w:val="0"/>
            <w:adjustRightInd w:val="0"/>
            <w:spacing w:after="0" w:line="240" w:lineRule="auto"/>
            <w:ind w:left="1843"/>
            <w:jc w:val="both"/>
            <w:rPr>
              <w:rFonts w:ascii="Verdana" w:hAnsi="Verdana" w:cs="Arial"/>
              <w:lang w:val="es-ES_tradnl"/>
            </w:rPr>
          </w:pPr>
          <w:r>
            <w:rPr>
              <w:rFonts w:ascii="Verdana" w:hAnsi="Verdana" w:cs="Arial"/>
              <w:noProof/>
              <w:lang w:eastAsia="es-CL"/>
            </w:rPr>
            <w:drawing>
              <wp:inline distT="0" distB="0" distL="0" distR="0" wp14:anchorId="49285D7E" wp14:editId="2C978A3C">
                <wp:extent cx="3027872" cy="638175"/>
                <wp:effectExtent l="0" t="0" r="1270" b="0"/>
                <wp:docPr id="1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4671" cy="63960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8ACE91" w14:textId="77777777" w:rsidR="00BF0ADC" w:rsidRPr="00BF0ADC" w:rsidRDefault="00BF0ADC" w:rsidP="007B088B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lang w:val="es-ES_tradnl"/>
        </w:rPr>
      </w:pPr>
      <w:r>
        <w:rPr>
          <w:rFonts w:ascii="Verdana" w:hAnsi="Verdana" w:cs="Arial"/>
          <w:lang w:val="es-ES_tradnl"/>
        </w:rPr>
        <w:tab/>
      </w:r>
      <w:r>
        <w:rPr>
          <w:rFonts w:ascii="Verdana" w:hAnsi="Verdana" w:cs="Arial"/>
          <w:lang w:val="es-ES_tradnl"/>
        </w:rPr>
        <w:tab/>
      </w:r>
      <w:r>
        <w:rPr>
          <w:rFonts w:ascii="Verdana" w:hAnsi="Verdana" w:cs="Arial"/>
          <w:lang w:val="es-ES_tradnl"/>
        </w:rPr>
        <w:tab/>
      </w:r>
      <w:r>
        <w:rPr>
          <w:rFonts w:ascii="Verdana" w:hAnsi="Verdana" w:cs="Arial"/>
          <w:lang w:val="es-ES_tradnl"/>
        </w:rPr>
        <w:tab/>
      </w:r>
      <w:r w:rsidRPr="00BF0ADC">
        <w:rPr>
          <w:rFonts w:ascii="Verdana" w:hAnsi="Verdana" w:cs="Arial"/>
          <w:b/>
          <w:lang w:val="es-ES_tradnl"/>
        </w:rPr>
        <w:t>FIRMA REPRESENTANTE EMPRESA</w:t>
      </w:r>
    </w:p>
    <w:p w14:paraId="74238C61" w14:textId="77777777" w:rsidR="00BF0ADC" w:rsidRPr="00BF0ADC" w:rsidRDefault="00BF0ADC" w:rsidP="00BF0ADC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s-ES_tradnl"/>
        </w:rPr>
      </w:pPr>
      <w:r w:rsidRPr="00BF0ADC">
        <w:rPr>
          <w:rFonts w:ascii="Verdana" w:hAnsi="Verdana" w:cs="Arial"/>
          <w:b/>
          <w:lang w:val="es-ES_tradnl"/>
        </w:rPr>
        <w:t>NOMBRE:</w:t>
      </w:r>
      <w:sdt>
        <w:sdtPr>
          <w:rPr>
            <w:rFonts w:ascii="Verdana" w:hAnsi="Verdana" w:cs="Arial"/>
            <w:b/>
            <w:lang w:val="es-ES_tradnl"/>
          </w:rPr>
          <w:id w:val="-657463589"/>
          <w:placeholder>
            <w:docPart w:val="16AC49BDB11442B9B6EC0410CBB6A234"/>
          </w:placeholder>
          <w:showingPlcHdr/>
        </w:sdtPr>
        <w:sdtEndPr/>
        <w:sdtContent>
          <w:r w:rsidR="007B088B" w:rsidRPr="00BD05B7">
            <w:rPr>
              <w:rStyle w:val="Textodelmarcadordeposicin"/>
            </w:rPr>
            <w:t>Haga clic o pulse aquí para escribir texto.</w:t>
          </w:r>
        </w:sdtContent>
      </w:sdt>
    </w:p>
    <w:p w14:paraId="12CD613F" w14:textId="77777777" w:rsidR="00BF0ADC" w:rsidRPr="005F6753" w:rsidRDefault="00BF0ADC" w:rsidP="00D46781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center"/>
      </w:pPr>
      <w:r w:rsidRPr="00BF0ADC">
        <w:rPr>
          <w:rFonts w:ascii="Verdana" w:hAnsi="Verdana" w:cs="Arial"/>
          <w:b/>
          <w:lang w:val="es-ES_tradnl"/>
        </w:rPr>
        <w:t>CARGO:</w:t>
      </w:r>
      <w:sdt>
        <w:sdtPr>
          <w:rPr>
            <w:rFonts w:ascii="Verdana" w:hAnsi="Verdana" w:cs="Arial"/>
            <w:b/>
            <w:lang w:val="es-ES_tradnl"/>
          </w:rPr>
          <w:id w:val="-270631335"/>
          <w:placeholder>
            <w:docPart w:val="B46D83445BAF4D3C97E74C8F2F707E5B"/>
          </w:placeholder>
          <w:showingPlcHdr/>
        </w:sdtPr>
        <w:sdtEndPr/>
        <w:sdtContent>
          <w:r w:rsidR="007B088B" w:rsidRPr="00BD05B7">
            <w:rPr>
              <w:rStyle w:val="Textodelmarcadordeposicin"/>
            </w:rPr>
            <w:t>Haga clic o pulse aquí para escribir texto.</w:t>
          </w:r>
        </w:sdtContent>
      </w:sdt>
    </w:p>
    <w:sectPr w:rsidR="00BF0ADC" w:rsidRPr="005F6753" w:rsidSect="00D46781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F363" w14:textId="77777777" w:rsidR="00BB3846" w:rsidRDefault="00BB3846" w:rsidP="00BF6AE5">
      <w:pPr>
        <w:spacing w:after="0" w:line="240" w:lineRule="auto"/>
      </w:pPr>
      <w:r>
        <w:separator/>
      </w:r>
    </w:p>
  </w:endnote>
  <w:endnote w:type="continuationSeparator" w:id="0">
    <w:p w14:paraId="07650F7D" w14:textId="77777777" w:rsidR="00BB3846" w:rsidRDefault="00BB3846" w:rsidP="00BF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133E" w14:textId="77777777" w:rsidR="00BB3846" w:rsidRDefault="00BB3846" w:rsidP="00BF6AE5">
      <w:pPr>
        <w:spacing w:after="0" w:line="240" w:lineRule="auto"/>
      </w:pPr>
      <w:r>
        <w:separator/>
      </w:r>
    </w:p>
  </w:footnote>
  <w:footnote w:type="continuationSeparator" w:id="0">
    <w:p w14:paraId="7E2604CB" w14:textId="77777777" w:rsidR="00BB3846" w:rsidRDefault="00BB3846" w:rsidP="00BF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19EB" w14:textId="77777777" w:rsidR="005F6753" w:rsidRDefault="005F6753">
    <w:pPr>
      <w:pStyle w:val="Encabezado"/>
    </w:pPr>
    <w:r w:rsidRPr="006A50FE">
      <w:rPr>
        <w:noProof/>
        <w:lang w:eastAsia="es-CL"/>
        <w14:textOutline w14:w="9525" w14:cap="rnd" w14:cmpd="sng" w14:algn="ctr">
          <w14:solidFill>
            <w14:schemeClr w14:val="accent2">
              <w14:lumMod w14:val="40000"/>
              <w14:lumOff w14:val="60000"/>
            </w14:schemeClr>
          </w14:solidFill>
          <w14:prstDash w14:val="solid"/>
          <w14:bevel/>
        </w14:textOutline>
      </w:rPr>
      <w:drawing>
        <wp:inline distT="0" distB="0" distL="0" distR="0" wp14:anchorId="55EC4F6C" wp14:editId="65AFCA3C">
          <wp:extent cx="1490345" cy="866140"/>
          <wp:effectExtent l="0" t="0" r="0" b="0"/>
          <wp:docPr id="5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</w:t>
    </w:r>
    <w:r>
      <w:rPr>
        <w:noProof/>
        <w:lang w:eastAsia="es-CL"/>
      </w:rPr>
      <w:drawing>
        <wp:inline distT="0" distB="0" distL="0" distR="0" wp14:anchorId="23EE3E22" wp14:editId="05D26C22">
          <wp:extent cx="1107745" cy="624649"/>
          <wp:effectExtent l="0" t="0" r="0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DT-ALTA-TRANSPARENCI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27" b="21083"/>
                  <a:stretch/>
                </pic:blipFill>
                <pic:spPr bwMode="auto">
                  <a:xfrm>
                    <a:off x="0" y="0"/>
                    <a:ext cx="1120719" cy="63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1494" w14:textId="77777777" w:rsidR="00D315A3" w:rsidRDefault="00F52E60" w:rsidP="007B088B">
    <w:pPr>
      <w:pStyle w:val="Encabezado"/>
    </w:pPr>
    <w:r w:rsidRPr="006A50FE">
      <w:rPr>
        <w:noProof/>
        <w:lang w:eastAsia="es-CL"/>
        <w14:textOutline w14:w="9525" w14:cap="rnd" w14:cmpd="sng" w14:algn="ctr">
          <w14:solidFill>
            <w14:schemeClr w14:val="accent2">
              <w14:lumMod w14:val="40000"/>
              <w14:lumOff w14:val="60000"/>
            </w14:schemeClr>
          </w14:solidFill>
          <w14:prstDash w14:val="solid"/>
          <w14:bevel/>
        </w14:textOutline>
      </w:rPr>
      <w:drawing>
        <wp:inline distT="0" distB="0" distL="0" distR="0" wp14:anchorId="748AF64B" wp14:editId="12177FF4">
          <wp:extent cx="1404620" cy="866140"/>
          <wp:effectExtent l="0" t="0" r="5080" b="0"/>
          <wp:docPr id="2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0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2"/>
                  <a:stretch/>
                </pic:blipFill>
                <pic:spPr bwMode="auto">
                  <a:xfrm>
                    <a:off x="0" y="0"/>
                    <a:ext cx="140462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87F"/>
    <w:multiLevelType w:val="hybridMultilevel"/>
    <w:tmpl w:val="A4ACCC52"/>
    <w:lvl w:ilvl="0" w:tplc="E9C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B01EAE">
      <w:start w:val="1"/>
      <w:numFmt w:val="bullet"/>
      <w:pStyle w:val="Vietasnivel2-CD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0C3B"/>
    <w:multiLevelType w:val="hybridMultilevel"/>
    <w:tmpl w:val="A9661C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86B32"/>
    <w:multiLevelType w:val="hybridMultilevel"/>
    <w:tmpl w:val="08F4E5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67C62"/>
    <w:multiLevelType w:val="multilevel"/>
    <w:tmpl w:val="D86AEE98"/>
    <w:lvl w:ilvl="0">
      <w:start w:val="1"/>
      <w:numFmt w:val="upperRoman"/>
      <w:pStyle w:val="Ttulo1-CD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itulonivel2-CDT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nivel3-CDT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C7351CA"/>
    <w:multiLevelType w:val="hybridMultilevel"/>
    <w:tmpl w:val="CE5A1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F03757"/>
    <w:multiLevelType w:val="hybridMultilevel"/>
    <w:tmpl w:val="A150FDA0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49615002">
    <w:abstractNumId w:val="3"/>
  </w:num>
  <w:num w:numId="2" w16cid:durableId="525487220">
    <w:abstractNumId w:val="0"/>
  </w:num>
  <w:num w:numId="3" w16cid:durableId="96682707">
    <w:abstractNumId w:val="2"/>
  </w:num>
  <w:num w:numId="4" w16cid:durableId="118038416">
    <w:abstractNumId w:val="1"/>
  </w:num>
  <w:num w:numId="5" w16cid:durableId="821628118">
    <w:abstractNumId w:val="4"/>
  </w:num>
  <w:num w:numId="6" w16cid:durableId="728191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2ocBNBfmLTQKjWcDN6dZFYbVlF2WONJWT5Wd9ZGsIQ9lhX+saDVL6XAoUB7aUwm73dWBwYgw63LATh4NpVchJA==" w:salt="LX3jvVBVBxb8sP23Bm3q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46"/>
    <w:rsid w:val="00046B64"/>
    <w:rsid w:val="00050BB2"/>
    <w:rsid w:val="00052C29"/>
    <w:rsid w:val="000E4181"/>
    <w:rsid w:val="00134B99"/>
    <w:rsid w:val="00153113"/>
    <w:rsid w:val="00207FAB"/>
    <w:rsid w:val="00212218"/>
    <w:rsid w:val="002A3650"/>
    <w:rsid w:val="002A56AF"/>
    <w:rsid w:val="002B3351"/>
    <w:rsid w:val="002D54FB"/>
    <w:rsid w:val="002E0478"/>
    <w:rsid w:val="002E1701"/>
    <w:rsid w:val="002E676E"/>
    <w:rsid w:val="00320617"/>
    <w:rsid w:val="00327185"/>
    <w:rsid w:val="00387FF5"/>
    <w:rsid w:val="00391304"/>
    <w:rsid w:val="003C0810"/>
    <w:rsid w:val="003D4FC1"/>
    <w:rsid w:val="00417CBC"/>
    <w:rsid w:val="0042319A"/>
    <w:rsid w:val="00470546"/>
    <w:rsid w:val="00476CB2"/>
    <w:rsid w:val="004A3093"/>
    <w:rsid w:val="004B4E68"/>
    <w:rsid w:val="00526782"/>
    <w:rsid w:val="00533AE3"/>
    <w:rsid w:val="00573592"/>
    <w:rsid w:val="005F6753"/>
    <w:rsid w:val="006012AD"/>
    <w:rsid w:val="0060706E"/>
    <w:rsid w:val="00690D8D"/>
    <w:rsid w:val="006A50FE"/>
    <w:rsid w:val="006F1983"/>
    <w:rsid w:val="006F4E1E"/>
    <w:rsid w:val="0072692E"/>
    <w:rsid w:val="0075292F"/>
    <w:rsid w:val="00781B71"/>
    <w:rsid w:val="00782AC2"/>
    <w:rsid w:val="007B088B"/>
    <w:rsid w:val="007B6E0C"/>
    <w:rsid w:val="007E0AFF"/>
    <w:rsid w:val="007E1BFA"/>
    <w:rsid w:val="007E35EC"/>
    <w:rsid w:val="007F13BD"/>
    <w:rsid w:val="008324EC"/>
    <w:rsid w:val="00853B2F"/>
    <w:rsid w:val="00870F29"/>
    <w:rsid w:val="008D16B3"/>
    <w:rsid w:val="00901334"/>
    <w:rsid w:val="00941AA7"/>
    <w:rsid w:val="00972632"/>
    <w:rsid w:val="00A51F0C"/>
    <w:rsid w:val="00A55BFE"/>
    <w:rsid w:val="00A73E7C"/>
    <w:rsid w:val="00AD2C42"/>
    <w:rsid w:val="00B044A7"/>
    <w:rsid w:val="00B37D38"/>
    <w:rsid w:val="00BB3846"/>
    <w:rsid w:val="00BF0ADC"/>
    <w:rsid w:val="00BF6AE5"/>
    <w:rsid w:val="00C00C1D"/>
    <w:rsid w:val="00CE2698"/>
    <w:rsid w:val="00CE3942"/>
    <w:rsid w:val="00D315A3"/>
    <w:rsid w:val="00D46781"/>
    <w:rsid w:val="00D61A84"/>
    <w:rsid w:val="00D712FF"/>
    <w:rsid w:val="00D728DE"/>
    <w:rsid w:val="00DF22F1"/>
    <w:rsid w:val="00E171F6"/>
    <w:rsid w:val="00EB4305"/>
    <w:rsid w:val="00EF15CD"/>
    <w:rsid w:val="00F52E60"/>
    <w:rsid w:val="00F77DAF"/>
    <w:rsid w:val="00F87FDD"/>
    <w:rsid w:val="00F9039D"/>
    <w:rsid w:val="00FC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67CF"/>
  <w15:docId w15:val="{8BBDC3F9-3FF2-455C-A24E-4133CBE1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4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8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E41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41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E4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1-CDT">
    <w:name w:val="Tìtulo 1 - CDT"/>
    <w:basedOn w:val="Normal"/>
    <w:rsid w:val="000E4181"/>
    <w:pPr>
      <w:numPr>
        <w:numId w:val="1"/>
      </w:numPr>
      <w:pBdr>
        <w:bottom w:val="single" w:sz="4" w:space="1" w:color="auto"/>
      </w:pBdr>
      <w:spacing w:after="0" w:line="240" w:lineRule="auto"/>
    </w:pPr>
    <w:rPr>
      <w:rFonts w:ascii="Arial" w:eastAsia="Times New Roman" w:hAnsi="Arial" w:cs="Times New Roman"/>
      <w:b/>
      <w:caps/>
      <w:lang w:val="es-ES" w:eastAsia="es-ES"/>
    </w:rPr>
  </w:style>
  <w:style w:type="paragraph" w:customStyle="1" w:styleId="Titulonivel2-CDT">
    <w:name w:val="Titulo nivel 2 - CDT"/>
    <w:basedOn w:val="Normal"/>
    <w:rsid w:val="000E4181"/>
    <w:pPr>
      <w:numPr>
        <w:ilvl w:val="1"/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Titulonivel3-CDT">
    <w:name w:val="Titulo nivel 3 - CDT"/>
    <w:basedOn w:val="Normal"/>
    <w:rsid w:val="000E4181"/>
    <w:pPr>
      <w:numPr>
        <w:ilvl w:val="2"/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arrafo-CDT">
    <w:name w:val="Parrafo - CDT"/>
    <w:basedOn w:val="Normal"/>
    <w:rsid w:val="000E4181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customStyle="1" w:styleId="Vietasnivel2-CDT">
    <w:name w:val="Viñetas nivel 2 - CDT"/>
    <w:basedOn w:val="Normal"/>
    <w:rsid w:val="000E4181"/>
    <w:pPr>
      <w:numPr>
        <w:ilvl w:val="1"/>
        <w:numId w:val="2"/>
      </w:numPr>
      <w:tabs>
        <w:tab w:val="clear" w:pos="1440"/>
      </w:tabs>
      <w:spacing w:after="0" w:line="240" w:lineRule="auto"/>
      <w:ind w:left="993" w:hanging="283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1B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1BFA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7E1BF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90D8D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0D8D"/>
    <w:rPr>
      <w:rFonts w:eastAsiaTheme="minorEastAsia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BF6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AE5"/>
  </w:style>
  <w:style w:type="paragraph" w:styleId="Piedepgina">
    <w:name w:val="footer"/>
    <w:basedOn w:val="Normal"/>
    <w:link w:val="PiedepginaCar"/>
    <w:uiPriority w:val="99"/>
    <w:unhideWhenUsed/>
    <w:rsid w:val="00BF6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AE5"/>
  </w:style>
  <w:style w:type="paragraph" w:customStyle="1" w:styleId="D801C6740D3442D0974ED4C393ECA78C">
    <w:name w:val="D801C6740D3442D0974ED4C393ECA78C"/>
    <w:rsid w:val="0090133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3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3271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32718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B0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ve\OneDrive%20-%20Corporaci&#243;n%20Comite%20De%20Asfalto%20De%20Chile\CdA\Carpeta%20compartida%20CdA\Otros\Formulario%20de%20incorporaci&#243;n%20socio%20empre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A1929F99F4B0F97720376D538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A4B7-2B15-4186-9AB2-40E5C3137550}"/>
      </w:docPartPr>
      <w:docPartBody>
        <w:p w:rsidR="00000000" w:rsidRDefault="00ED74B9">
          <w:pPr>
            <w:pStyle w:val="206A1929F99F4B0F97720376D5381E7E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F0E104F0C14691AA378BD64FA8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9158-7830-4FE1-865C-CC495FA4D741}"/>
      </w:docPartPr>
      <w:docPartBody>
        <w:p w:rsidR="00000000" w:rsidRDefault="00ED74B9">
          <w:pPr>
            <w:pStyle w:val="DCF0E104F0C14691AA378BD64FA889FD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949EFAEBBB413EA8D6BE58326CE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A6D2-805F-44D6-AF19-F41754DD2CA3}"/>
      </w:docPartPr>
      <w:docPartBody>
        <w:p w:rsidR="00000000" w:rsidRDefault="00ED74B9">
          <w:pPr>
            <w:pStyle w:val="ED949EFAEBBB413EA8D6BE58326CE0C5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A77D4014A64580AA83D13213C5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14E27-3C08-4B86-A457-5BB5C589DF61}"/>
      </w:docPartPr>
      <w:docPartBody>
        <w:p w:rsidR="00000000" w:rsidRDefault="00ED74B9">
          <w:pPr>
            <w:pStyle w:val="68A77D4014A64580AA83D13213C52F8E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72430C4406423DBE84F0055962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F6065-8F92-4268-8E69-D891A439D428}"/>
      </w:docPartPr>
      <w:docPartBody>
        <w:p w:rsidR="00000000" w:rsidRDefault="00ED74B9">
          <w:pPr>
            <w:pStyle w:val="6272430C4406423DBE84F0055962236D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C7FEECCC654B3E9E894346588A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1A3C-7511-4ED6-AF0E-345195734914}"/>
      </w:docPartPr>
      <w:docPartBody>
        <w:p w:rsidR="00000000" w:rsidRDefault="00ED74B9">
          <w:pPr>
            <w:pStyle w:val="5EC7FEECCC654B3E9E894346588A82EE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8D444CE462482A9793E9F3793B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A217-0761-4C35-BFB6-F9D452C9BCCC}"/>
      </w:docPartPr>
      <w:docPartBody>
        <w:p w:rsidR="00000000" w:rsidRDefault="00ED74B9">
          <w:pPr>
            <w:pStyle w:val="8A8D444CE462482A9793E9F3793BD1E0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82EC63D144CD29663DFED75101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F3DA-F836-41F1-AEC9-18CF886847C9}"/>
      </w:docPartPr>
      <w:docPartBody>
        <w:p w:rsidR="00000000" w:rsidRDefault="00ED74B9">
          <w:pPr>
            <w:pStyle w:val="DB982EC63D144CD29663DFED75101756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AC49BDB11442B9B6EC0410CBB6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EDC7-C068-4BCB-AD34-7A8E07221500}"/>
      </w:docPartPr>
      <w:docPartBody>
        <w:p w:rsidR="00000000" w:rsidRDefault="00ED74B9">
          <w:pPr>
            <w:pStyle w:val="16AC49BDB11442B9B6EC0410CBB6A234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6D83445BAF4D3C97E74C8F2F707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32C2-B500-4CD9-B0C3-39AE2CB1B4BF}"/>
      </w:docPartPr>
      <w:docPartBody>
        <w:p w:rsidR="00000000" w:rsidRDefault="00ED74B9">
          <w:pPr>
            <w:pStyle w:val="B46D83445BAF4D3C97E74C8F2F707E5B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06A1929F99F4B0F97720376D5381E7E">
    <w:name w:val="206A1929F99F4B0F97720376D5381E7E"/>
  </w:style>
  <w:style w:type="paragraph" w:customStyle="1" w:styleId="DCF0E104F0C14691AA378BD64FA889FD">
    <w:name w:val="DCF0E104F0C14691AA378BD64FA889FD"/>
  </w:style>
  <w:style w:type="paragraph" w:customStyle="1" w:styleId="ED949EFAEBBB413EA8D6BE58326CE0C5">
    <w:name w:val="ED949EFAEBBB413EA8D6BE58326CE0C5"/>
  </w:style>
  <w:style w:type="paragraph" w:customStyle="1" w:styleId="68A77D4014A64580AA83D13213C52F8E">
    <w:name w:val="68A77D4014A64580AA83D13213C52F8E"/>
  </w:style>
  <w:style w:type="paragraph" w:customStyle="1" w:styleId="6272430C4406423DBE84F0055962236D">
    <w:name w:val="6272430C4406423DBE84F0055962236D"/>
  </w:style>
  <w:style w:type="paragraph" w:customStyle="1" w:styleId="5EC7FEECCC654B3E9E894346588A82EE">
    <w:name w:val="5EC7FEECCC654B3E9E894346588A82EE"/>
  </w:style>
  <w:style w:type="paragraph" w:customStyle="1" w:styleId="8A8D444CE462482A9793E9F3793BD1E0">
    <w:name w:val="8A8D444CE462482A9793E9F3793BD1E0"/>
  </w:style>
  <w:style w:type="paragraph" w:customStyle="1" w:styleId="DB982EC63D144CD29663DFED75101756">
    <w:name w:val="DB982EC63D144CD29663DFED75101756"/>
  </w:style>
  <w:style w:type="paragraph" w:customStyle="1" w:styleId="16AC49BDB11442B9B6EC0410CBB6A234">
    <w:name w:val="16AC49BDB11442B9B6EC0410CBB6A234"/>
  </w:style>
  <w:style w:type="paragraph" w:customStyle="1" w:styleId="B46D83445BAF4D3C97E74C8F2F707E5B">
    <w:name w:val="B46D83445BAF4D3C97E74C8F2F707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70AB-0F1C-455B-83C5-58C603B3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incorporación socio empresa</Template>
  <TotalTime>4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DE ÚNELES Y ESPACIOS SUBTERRÁNEOS DE CHILE</vt:lpstr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Asfaltos de Chile</dc:title>
  <dc:creator>Bárbara Rivera</dc:creator>
  <cp:lastModifiedBy>Bárbara Rivera</cp:lastModifiedBy>
  <cp:revision>1</cp:revision>
  <cp:lastPrinted>2023-03-08T16:23:00Z</cp:lastPrinted>
  <dcterms:created xsi:type="dcterms:W3CDTF">2024-01-11T14:01:00Z</dcterms:created>
  <dcterms:modified xsi:type="dcterms:W3CDTF">2024-01-11T14:05:00Z</dcterms:modified>
</cp:coreProperties>
</file>